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连宿高速（徐圩中心河段）10KV方南线迁改工程土建项目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连宿高速（徐圩中心河段）10KV方南线迁改工程</w:t>
      </w:r>
      <w:r>
        <w:rPr>
          <w:rFonts w:hint="eastAsia" w:ascii="宋体" w:hAnsi="宋体" w:cs="宋体"/>
          <w:sz w:val="24"/>
          <w:u w:val="single"/>
        </w:rPr>
        <w:t>土建项目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5"/>
        <w:tblW w:w="9171" w:type="dxa"/>
        <w:tblInd w:w="-2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4"/>
        <w:gridCol w:w="3028"/>
        <w:gridCol w:w="981"/>
        <w:gridCol w:w="982"/>
        <w:gridCol w:w="17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顶管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1*200mmMPP管、壁厚16mm（直线距离160米，以实际为主）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160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方井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内径1.5m*1.5m*1m（详见图纸）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01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3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4、投标人具备建筑或市政施工承包三级以上资质（含三级），具备建筑施工安全生产许可证，具备二级及以上建筑、市政注册建造师，具备现场专职安全员。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54200.00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建筑业企业</w:t>
      </w:r>
      <w:r>
        <w:rPr>
          <w:rFonts w:hint="eastAsia" w:ascii="宋体" w:hAnsi="宋体" w:cs="宋体"/>
          <w:sz w:val="24"/>
          <w:highlight w:val="none"/>
        </w:rPr>
        <w:t>资质证书；</w:t>
      </w:r>
      <w:r>
        <w:rPr>
          <w:rFonts w:hint="eastAsia" w:ascii="宋体" w:hAnsi="宋体" w:cs="宋体"/>
          <w:sz w:val="24"/>
          <w:highlight w:val="none"/>
          <w:lang w:eastAsia="zh-CN"/>
        </w:rPr>
        <w:t>项目经理</w:t>
      </w:r>
      <w:r>
        <w:rPr>
          <w:rFonts w:hint="eastAsia" w:ascii="宋体" w:hAnsi="宋体" w:cs="宋体"/>
          <w:sz w:val="24"/>
          <w:highlight w:val="none"/>
        </w:rPr>
        <w:t>建造师证书；</w:t>
      </w:r>
      <w:r>
        <w:rPr>
          <w:rFonts w:hint="eastAsia" w:ascii="宋体" w:hAnsi="宋体" w:cs="宋体"/>
          <w:sz w:val="24"/>
          <w:highlight w:val="none"/>
          <w:lang w:eastAsia="zh-CN"/>
        </w:rPr>
        <w:t>安全员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C证</w:t>
      </w:r>
      <w:r>
        <w:rPr>
          <w:rFonts w:hint="eastAsia" w:ascii="宋体" w:hAnsi="宋体" w:cs="宋体"/>
          <w:sz w:val="24"/>
          <w:highlight w:val="none"/>
          <w:lang w:eastAsia="zh-CN"/>
        </w:rPr>
        <w:t>证书；依法缴纳税收的记录（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2022年内</w:t>
      </w:r>
      <w:r>
        <w:rPr>
          <w:rFonts w:hint="eastAsia" w:ascii="宋体" w:hAnsi="宋体" w:cs="宋体"/>
          <w:sz w:val="24"/>
          <w:highlight w:val="none"/>
          <w:lang w:eastAsia="zh-CN"/>
        </w:rPr>
        <w:t>三个月【税收所属日期】）；无不良信用查询记录；承诺书（具体格式详见附录）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（9%税率）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（请与联系人联系获取图纸和清单）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人：邱先生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18205130655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16</w:t>
      </w:r>
      <w:bookmarkStart w:id="1" w:name="_GoBack"/>
      <w:bookmarkEnd w:id="1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5、建筑业企业资质证书；项目经理建造师证书；安全员C证证书；（复印件加盖公章）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5、建筑业企业资质证书；项目经理建造师证书；安全员C证证书；（复印件加盖公章）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6、依法缴纳税收的记录（2022年内三个月【税收所属日期】）（加盖公章）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1518920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19.6pt;height:34.1pt;width:128.85pt;z-index:251659264;v-text-anchor:middle;mso-width-relative:page;mso-height-relative:page;" filled="f" stroked="t" coordsize="21600,21600" o:gfxdata="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kYSv9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1442085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3.55pt;height:40.9pt;width:93.45pt;z-index:251660288;v-text-anchor:middle;mso-width-relative:page;mso-height-relative:page;" filled="f" stroked="t" coordsize="21600,21600" o:gfxdata="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F6mb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622550"/>
            <wp:effectExtent l="0" t="0" r="1905" b="6350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4964401"/>
    <w:rsid w:val="04A46C34"/>
    <w:rsid w:val="05485881"/>
    <w:rsid w:val="067A1E38"/>
    <w:rsid w:val="080A06A7"/>
    <w:rsid w:val="09077801"/>
    <w:rsid w:val="0C0E6455"/>
    <w:rsid w:val="0D1C756F"/>
    <w:rsid w:val="0D785E51"/>
    <w:rsid w:val="0E6A08A6"/>
    <w:rsid w:val="0E993CB5"/>
    <w:rsid w:val="0FB232A2"/>
    <w:rsid w:val="102571A5"/>
    <w:rsid w:val="103528C7"/>
    <w:rsid w:val="10447193"/>
    <w:rsid w:val="10685553"/>
    <w:rsid w:val="107D77B2"/>
    <w:rsid w:val="10C71FB9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1C0605"/>
    <w:rsid w:val="145B0760"/>
    <w:rsid w:val="156863F4"/>
    <w:rsid w:val="16B0772A"/>
    <w:rsid w:val="16BD7DED"/>
    <w:rsid w:val="178640CA"/>
    <w:rsid w:val="17C9440E"/>
    <w:rsid w:val="18721CB8"/>
    <w:rsid w:val="18D21BDA"/>
    <w:rsid w:val="1A684B06"/>
    <w:rsid w:val="1B9625A1"/>
    <w:rsid w:val="1D4B1478"/>
    <w:rsid w:val="1E127068"/>
    <w:rsid w:val="1F1979A7"/>
    <w:rsid w:val="2091237A"/>
    <w:rsid w:val="209C2412"/>
    <w:rsid w:val="21274065"/>
    <w:rsid w:val="23B51B81"/>
    <w:rsid w:val="24A96F3B"/>
    <w:rsid w:val="25710060"/>
    <w:rsid w:val="258D6F73"/>
    <w:rsid w:val="261E1082"/>
    <w:rsid w:val="2722630B"/>
    <w:rsid w:val="27743463"/>
    <w:rsid w:val="28CD567C"/>
    <w:rsid w:val="292D0766"/>
    <w:rsid w:val="2A19588C"/>
    <w:rsid w:val="2C582C57"/>
    <w:rsid w:val="2C751A6A"/>
    <w:rsid w:val="2CB247E9"/>
    <w:rsid w:val="2D670841"/>
    <w:rsid w:val="2F005368"/>
    <w:rsid w:val="30A57FC3"/>
    <w:rsid w:val="321A3C3D"/>
    <w:rsid w:val="32747406"/>
    <w:rsid w:val="331128CC"/>
    <w:rsid w:val="33AB2DFB"/>
    <w:rsid w:val="34957179"/>
    <w:rsid w:val="34EB4A02"/>
    <w:rsid w:val="365F3B54"/>
    <w:rsid w:val="376322BC"/>
    <w:rsid w:val="38374B16"/>
    <w:rsid w:val="39993E40"/>
    <w:rsid w:val="3A380A59"/>
    <w:rsid w:val="3A5032E7"/>
    <w:rsid w:val="3A6A792B"/>
    <w:rsid w:val="3AAB5061"/>
    <w:rsid w:val="3B5D4A7E"/>
    <w:rsid w:val="3BA35B70"/>
    <w:rsid w:val="3BC75965"/>
    <w:rsid w:val="3BE765C1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4B97EFF"/>
    <w:rsid w:val="451F3F2C"/>
    <w:rsid w:val="453254A3"/>
    <w:rsid w:val="45AE2934"/>
    <w:rsid w:val="46AD304F"/>
    <w:rsid w:val="46D633A5"/>
    <w:rsid w:val="482512D8"/>
    <w:rsid w:val="488134C6"/>
    <w:rsid w:val="4A242B72"/>
    <w:rsid w:val="4AD11680"/>
    <w:rsid w:val="4B2844F3"/>
    <w:rsid w:val="4B2B4CF5"/>
    <w:rsid w:val="4DA5179B"/>
    <w:rsid w:val="4DD16AAC"/>
    <w:rsid w:val="4E2E4D4C"/>
    <w:rsid w:val="4F322716"/>
    <w:rsid w:val="51D72A7B"/>
    <w:rsid w:val="51E34706"/>
    <w:rsid w:val="52473DBA"/>
    <w:rsid w:val="535541BB"/>
    <w:rsid w:val="53E56A1C"/>
    <w:rsid w:val="54F76591"/>
    <w:rsid w:val="551A75C7"/>
    <w:rsid w:val="568E3C42"/>
    <w:rsid w:val="599E1B42"/>
    <w:rsid w:val="59A26915"/>
    <w:rsid w:val="5A7259C5"/>
    <w:rsid w:val="5B986BAF"/>
    <w:rsid w:val="5C5F030B"/>
    <w:rsid w:val="5FCA0621"/>
    <w:rsid w:val="5FF80052"/>
    <w:rsid w:val="60171399"/>
    <w:rsid w:val="60AC0C42"/>
    <w:rsid w:val="61A20F78"/>
    <w:rsid w:val="626D15F8"/>
    <w:rsid w:val="63047358"/>
    <w:rsid w:val="63A31AEE"/>
    <w:rsid w:val="66A258D9"/>
    <w:rsid w:val="66C44C07"/>
    <w:rsid w:val="69CC709D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E123E67"/>
    <w:rsid w:val="6E7764D5"/>
    <w:rsid w:val="6F8D5088"/>
    <w:rsid w:val="6FD05675"/>
    <w:rsid w:val="71487932"/>
    <w:rsid w:val="71FD4A4D"/>
    <w:rsid w:val="720B15F6"/>
    <w:rsid w:val="725256DA"/>
    <w:rsid w:val="76074DF1"/>
    <w:rsid w:val="76135B49"/>
    <w:rsid w:val="775018D4"/>
    <w:rsid w:val="7A99050A"/>
    <w:rsid w:val="7AE5230C"/>
    <w:rsid w:val="7B1B6C2F"/>
    <w:rsid w:val="7B410C9A"/>
    <w:rsid w:val="7BBC0535"/>
    <w:rsid w:val="7CAF14B1"/>
    <w:rsid w:val="7CB61BD5"/>
    <w:rsid w:val="7CCE6599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color w:val="787878"/>
      <w:sz w:val="18"/>
      <w:szCs w:val="18"/>
    </w:rPr>
  </w:style>
  <w:style w:type="character" w:styleId="9">
    <w:name w:val="FollowedHyperlink"/>
    <w:basedOn w:val="7"/>
    <w:qFormat/>
    <w:uiPriority w:val="99"/>
    <w:rPr>
      <w:rFonts w:cs="Times New Roman"/>
      <w:color w:val="666666"/>
      <w:u w:val="none"/>
    </w:rPr>
  </w:style>
  <w:style w:type="character" w:styleId="10">
    <w:name w:val="Emphasis"/>
    <w:basedOn w:val="7"/>
    <w:qFormat/>
    <w:uiPriority w:val="99"/>
    <w:rPr>
      <w:rFonts w:cs="Times New Roman"/>
    </w:rPr>
  </w:style>
  <w:style w:type="character" w:styleId="11">
    <w:name w:val="HTML Definition"/>
    <w:basedOn w:val="7"/>
    <w:qFormat/>
    <w:uiPriority w:val="99"/>
    <w:rPr>
      <w:rFonts w:cs="Times New Roman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qFormat/>
    <w:uiPriority w:val="99"/>
    <w:rPr>
      <w:rFonts w:cs="Times New Roman"/>
      <w:color w:val="666666"/>
      <w:u w:val="none"/>
    </w:rPr>
  </w:style>
  <w:style w:type="character" w:styleId="14">
    <w:name w:val="HTML Cite"/>
    <w:basedOn w:val="7"/>
    <w:qFormat/>
    <w:uiPriority w:val="99"/>
    <w:rPr>
      <w:rFonts w:cs="Times New Roman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2914</Words>
  <Characters>3172</Characters>
  <Lines>0</Lines>
  <Paragraphs>0</Paragraphs>
  <TotalTime>88</TotalTime>
  <ScaleCrop>false</ScaleCrop>
  <LinksUpToDate>false</LinksUpToDate>
  <CharactersWithSpaces>3669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2023-01-16T08:09:21Z</cp:lastPrinted>
  <dcterms:modified xsi:type="dcterms:W3CDTF">2023-01-16T08:12:08Z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64A5E1E7AFE147A985082E4EF35B740E</vt:lpwstr>
  </property>
</Properties>
</file>