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安全管理部采购小区变等隐患整改土建项目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安全管理部采购小区变等隐患整改土建项目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8"/>
        <w:tblW w:w="10431" w:type="dxa"/>
        <w:tblInd w:w="-9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2113"/>
        <w:gridCol w:w="1678"/>
        <w:gridCol w:w="1009"/>
        <w:gridCol w:w="886"/>
        <w:gridCol w:w="41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裕源变电所房顶漏雨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约84平方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台北变电所屋顶做防水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曹圩35kV变电所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约293.4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台北变电所屋顶防水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变压器围栏混凝土底座和预留门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4.5米宽*5.5米长*1.8米高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台北10kV塔山线佟圩支线2#馆专变护栏，包括混凝土底座和预留门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台北10kV塔山线佟圩支线2#馆专变护栏，整体采用镀锌钢管，埋入部分用（长）30cm*（宽）30cm*（高）50cm混凝土加固，采用C20混凝土。变压器围栏共有8处地下混凝土固定点，一面三处。门宽90cm，高190cm。用镀锌钢管焊制。产品必须符合国家相关标准，行业标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新城花园小区分支箱底座起高加固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分支箱外形尺寸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95cm*70cm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台北分支箱基础坍塌，需水泥加固，部分基础需要起高约15cm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裕泰变电所环氧地坪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约90平方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台北变电所地面环氧地坪，先做地流平，然后做环氧地坪，实际面积以竣工验收测量尺寸为准</w:t>
            </w:r>
          </w:p>
        </w:tc>
      </w:tr>
    </w:tbl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其中：安全文明施工费中基本费费率为3.1%；扬尘污染防治增加费为0.31%；规费中社会保险费费率为3.2%、住房公积金费率为0.53%、环境保护税费率为0.1%、税金费率为9% 。</w:t>
      </w:r>
      <w:bookmarkStart w:id="1" w:name="_GoBack"/>
      <w:bookmarkEnd w:id="1"/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06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29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</w:rPr>
        <w:t>4、本项目不接受联合体投标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lang w:val="en-US" w:eastAsia="zh-CN"/>
        </w:rPr>
        <w:t>42757.04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none"/>
          <w:lang w:eastAsia="zh-CN"/>
        </w:rPr>
        <w:t>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询价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（请与询价联系人联系获取图纸和清单）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both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项目联系人：台北王先生       电话：13739120321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560" w:firstLine="480" w:firstLineChars="200"/>
        <w:jc w:val="center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26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8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eastAsia="zh-CN"/>
        </w:rPr>
        <w:t>包含建筑（安装）工程一切险及安全生产责任险</w:t>
      </w:r>
      <w:r>
        <w:rPr>
          <w:rFonts w:hint="eastAsia"/>
          <w:b/>
          <w:bCs/>
          <w:lang w:eastAsia="zh-CN"/>
        </w:rPr>
        <w:t>）、税费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numPr>
          <w:ilvl w:val="0"/>
          <w:numId w:val="2"/>
        </w:numPr>
        <w:spacing w:line="360" w:lineRule="auto"/>
        <w:ind w:left="469" w:leftChars="0" w:firstLine="371" w:firstLineChars="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报价人需自行投保建筑（安装）工程一切险及安全生产责任险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8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加盖公章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1092200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5.45pt;margin-top:86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1544955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8.85pt;margin-top:121.65pt;height:34.1pt;width:128.85pt;z-index:251659264;v-text-anchor:middle;mso-width-relative:page;mso-height-relative:page;" filled="f" stroked="t" coordsize="21600,21600" o:gfxdata="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kYSv9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842260"/>
            <wp:effectExtent l="0" t="0" r="6985" b="1524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5392" b="539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1175385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85pt;margin-top:92.5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1727835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36.05pt;height:40.9pt;width:93.45pt;z-index:251660288;v-text-anchor:middle;mso-width-relative:page;mso-height-relative:page;" filled="f" stroked="t" coordsize="21600,21600" o:gfxdata="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gF6mb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276850" cy="3218815"/>
            <wp:effectExtent l="0" t="0" r="0" b="635"/>
            <wp:docPr id="3" name="图片 3" descr="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41113497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6D38C"/>
    <w:multiLevelType w:val="singleLevel"/>
    <w:tmpl w:val="A616D38C"/>
    <w:lvl w:ilvl="0" w:tentative="0">
      <w:start w:val="1"/>
      <w:numFmt w:val="decimal"/>
      <w:suff w:val="nothing"/>
      <w:lvlText w:val="%1、"/>
      <w:lvlJc w:val="left"/>
      <w:pPr>
        <w:ind w:left="45"/>
      </w:pPr>
    </w:lvl>
  </w:abstractNum>
  <w:abstractNum w:abstractNumId="1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3836534"/>
    <w:rsid w:val="04964401"/>
    <w:rsid w:val="04A46C34"/>
    <w:rsid w:val="05485881"/>
    <w:rsid w:val="064747B7"/>
    <w:rsid w:val="067A1E38"/>
    <w:rsid w:val="07A564FD"/>
    <w:rsid w:val="080A06A7"/>
    <w:rsid w:val="09077801"/>
    <w:rsid w:val="0A410AF1"/>
    <w:rsid w:val="0AD75794"/>
    <w:rsid w:val="0B723658"/>
    <w:rsid w:val="0C0E6455"/>
    <w:rsid w:val="0C994C14"/>
    <w:rsid w:val="0D1C756F"/>
    <w:rsid w:val="0D785E51"/>
    <w:rsid w:val="0E6A08A6"/>
    <w:rsid w:val="0E993CB5"/>
    <w:rsid w:val="0EA5159B"/>
    <w:rsid w:val="0FB232A2"/>
    <w:rsid w:val="102571A5"/>
    <w:rsid w:val="103528C7"/>
    <w:rsid w:val="10447193"/>
    <w:rsid w:val="10685553"/>
    <w:rsid w:val="107D77B2"/>
    <w:rsid w:val="109972E9"/>
    <w:rsid w:val="10C71FB9"/>
    <w:rsid w:val="1130123A"/>
    <w:rsid w:val="116417AB"/>
    <w:rsid w:val="11990505"/>
    <w:rsid w:val="11D719B9"/>
    <w:rsid w:val="12377C75"/>
    <w:rsid w:val="12960FB7"/>
    <w:rsid w:val="137F5319"/>
    <w:rsid w:val="13BC4112"/>
    <w:rsid w:val="13FC4B19"/>
    <w:rsid w:val="14057B62"/>
    <w:rsid w:val="141C0605"/>
    <w:rsid w:val="145B0760"/>
    <w:rsid w:val="1546345F"/>
    <w:rsid w:val="154D23DD"/>
    <w:rsid w:val="156863F4"/>
    <w:rsid w:val="16B0772A"/>
    <w:rsid w:val="16BD7DED"/>
    <w:rsid w:val="178640CA"/>
    <w:rsid w:val="17C9440E"/>
    <w:rsid w:val="18721CB8"/>
    <w:rsid w:val="18D21BDA"/>
    <w:rsid w:val="193821FC"/>
    <w:rsid w:val="1A684B06"/>
    <w:rsid w:val="1B9625A1"/>
    <w:rsid w:val="1BD25A4D"/>
    <w:rsid w:val="1D4B1478"/>
    <w:rsid w:val="1E127068"/>
    <w:rsid w:val="1F1979A7"/>
    <w:rsid w:val="1F7E3C08"/>
    <w:rsid w:val="2091237A"/>
    <w:rsid w:val="209C2412"/>
    <w:rsid w:val="21274065"/>
    <w:rsid w:val="214E3DC8"/>
    <w:rsid w:val="23AE20DF"/>
    <w:rsid w:val="23B51B81"/>
    <w:rsid w:val="23D0144E"/>
    <w:rsid w:val="247A452D"/>
    <w:rsid w:val="24A96F3B"/>
    <w:rsid w:val="25710060"/>
    <w:rsid w:val="258D6F73"/>
    <w:rsid w:val="25925DD4"/>
    <w:rsid w:val="25FA451E"/>
    <w:rsid w:val="261E1082"/>
    <w:rsid w:val="26EF7CFA"/>
    <w:rsid w:val="2722630B"/>
    <w:rsid w:val="27743463"/>
    <w:rsid w:val="27D36DD5"/>
    <w:rsid w:val="28CD567C"/>
    <w:rsid w:val="292D0766"/>
    <w:rsid w:val="29475CCC"/>
    <w:rsid w:val="29583A35"/>
    <w:rsid w:val="29B669AE"/>
    <w:rsid w:val="2A19588C"/>
    <w:rsid w:val="2A1D6A2D"/>
    <w:rsid w:val="2AAE58D7"/>
    <w:rsid w:val="2AD8659B"/>
    <w:rsid w:val="2C582C57"/>
    <w:rsid w:val="2C751A6A"/>
    <w:rsid w:val="2C910096"/>
    <w:rsid w:val="2CB247E9"/>
    <w:rsid w:val="2D670841"/>
    <w:rsid w:val="2D811081"/>
    <w:rsid w:val="2F005368"/>
    <w:rsid w:val="30A57FC3"/>
    <w:rsid w:val="321A3C3D"/>
    <w:rsid w:val="32747406"/>
    <w:rsid w:val="331128CC"/>
    <w:rsid w:val="33226E62"/>
    <w:rsid w:val="33AB2DFB"/>
    <w:rsid w:val="34957179"/>
    <w:rsid w:val="34A20388"/>
    <w:rsid w:val="34EB4A02"/>
    <w:rsid w:val="365F3B54"/>
    <w:rsid w:val="376322BC"/>
    <w:rsid w:val="378679C0"/>
    <w:rsid w:val="38374B16"/>
    <w:rsid w:val="38E250CA"/>
    <w:rsid w:val="39993E40"/>
    <w:rsid w:val="39F72DF7"/>
    <w:rsid w:val="3A380A59"/>
    <w:rsid w:val="3A5032E7"/>
    <w:rsid w:val="3A6A792B"/>
    <w:rsid w:val="3A777A93"/>
    <w:rsid w:val="3AAB5061"/>
    <w:rsid w:val="3B5D4A7E"/>
    <w:rsid w:val="3BA35B70"/>
    <w:rsid w:val="3BC75965"/>
    <w:rsid w:val="3BE765C1"/>
    <w:rsid w:val="3C011D0B"/>
    <w:rsid w:val="3C4627DE"/>
    <w:rsid w:val="3CFC70CA"/>
    <w:rsid w:val="3DD1395F"/>
    <w:rsid w:val="3E5165AD"/>
    <w:rsid w:val="3E9A2461"/>
    <w:rsid w:val="3EDC73DD"/>
    <w:rsid w:val="3F9966FE"/>
    <w:rsid w:val="400144C3"/>
    <w:rsid w:val="40036A20"/>
    <w:rsid w:val="408D0011"/>
    <w:rsid w:val="40AE7F87"/>
    <w:rsid w:val="41BD2505"/>
    <w:rsid w:val="41C41F31"/>
    <w:rsid w:val="42140EA8"/>
    <w:rsid w:val="42734EFD"/>
    <w:rsid w:val="435C6356"/>
    <w:rsid w:val="44B97EFF"/>
    <w:rsid w:val="451F3F2C"/>
    <w:rsid w:val="453254A3"/>
    <w:rsid w:val="459C0CF6"/>
    <w:rsid w:val="45AE2934"/>
    <w:rsid w:val="46AD304F"/>
    <w:rsid w:val="46D633A5"/>
    <w:rsid w:val="482512D8"/>
    <w:rsid w:val="488134C6"/>
    <w:rsid w:val="498F5A5D"/>
    <w:rsid w:val="49C67139"/>
    <w:rsid w:val="4A242B72"/>
    <w:rsid w:val="4AD11680"/>
    <w:rsid w:val="4B2844F3"/>
    <w:rsid w:val="4B2B4CF5"/>
    <w:rsid w:val="4DA5179B"/>
    <w:rsid w:val="4DD16AAC"/>
    <w:rsid w:val="4E2E4D4C"/>
    <w:rsid w:val="4F322716"/>
    <w:rsid w:val="4FC17D7D"/>
    <w:rsid w:val="4FEC0A48"/>
    <w:rsid w:val="50AA4069"/>
    <w:rsid w:val="51D72A7B"/>
    <w:rsid w:val="51E34706"/>
    <w:rsid w:val="52473DBA"/>
    <w:rsid w:val="52B02227"/>
    <w:rsid w:val="535541BB"/>
    <w:rsid w:val="53764934"/>
    <w:rsid w:val="53DD49B3"/>
    <w:rsid w:val="53E56A1C"/>
    <w:rsid w:val="54AB4929"/>
    <w:rsid w:val="54F76591"/>
    <w:rsid w:val="551A75C7"/>
    <w:rsid w:val="568E3C42"/>
    <w:rsid w:val="57F5088A"/>
    <w:rsid w:val="599E1B42"/>
    <w:rsid w:val="59A26915"/>
    <w:rsid w:val="5A7259C5"/>
    <w:rsid w:val="5B986BAF"/>
    <w:rsid w:val="5C5F030B"/>
    <w:rsid w:val="5D7278E5"/>
    <w:rsid w:val="5ECC7AFE"/>
    <w:rsid w:val="5FCA0621"/>
    <w:rsid w:val="5FF80052"/>
    <w:rsid w:val="60171399"/>
    <w:rsid w:val="60A001FA"/>
    <w:rsid w:val="60AC0C42"/>
    <w:rsid w:val="61A20F78"/>
    <w:rsid w:val="623A1AB3"/>
    <w:rsid w:val="626D15F8"/>
    <w:rsid w:val="63047358"/>
    <w:rsid w:val="63A31AEE"/>
    <w:rsid w:val="66A258D9"/>
    <w:rsid w:val="66C44C07"/>
    <w:rsid w:val="68A724B6"/>
    <w:rsid w:val="69CC709D"/>
    <w:rsid w:val="6A3D7B02"/>
    <w:rsid w:val="6A776E9F"/>
    <w:rsid w:val="6AA13173"/>
    <w:rsid w:val="6AAA4C90"/>
    <w:rsid w:val="6AD432EA"/>
    <w:rsid w:val="6B085AD4"/>
    <w:rsid w:val="6C0A7D97"/>
    <w:rsid w:val="6CA80668"/>
    <w:rsid w:val="6D171304"/>
    <w:rsid w:val="6D197B8B"/>
    <w:rsid w:val="6D7E0B5E"/>
    <w:rsid w:val="6DC13859"/>
    <w:rsid w:val="6E123E67"/>
    <w:rsid w:val="6E764D7C"/>
    <w:rsid w:val="6E7764D5"/>
    <w:rsid w:val="6EE70791"/>
    <w:rsid w:val="6F8D5088"/>
    <w:rsid w:val="6FAB23BF"/>
    <w:rsid w:val="6FD05675"/>
    <w:rsid w:val="71487932"/>
    <w:rsid w:val="71516ADD"/>
    <w:rsid w:val="71F80EDE"/>
    <w:rsid w:val="71FD4A4D"/>
    <w:rsid w:val="720B15F6"/>
    <w:rsid w:val="725256DA"/>
    <w:rsid w:val="76074DF1"/>
    <w:rsid w:val="76097D86"/>
    <w:rsid w:val="76135B49"/>
    <w:rsid w:val="775018D4"/>
    <w:rsid w:val="77B22666"/>
    <w:rsid w:val="77F847C8"/>
    <w:rsid w:val="780D6E7D"/>
    <w:rsid w:val="79182034"/>
    <w:rsid w:val="7A99050A"/>
    <w:rsid w:val="7AE5230C"/>
    <w:rsid w:val="7B1B6C2F"/>
    <w:rsid w:val="7B410C9A"/>
    <w:rsid w:val="7B642211"/>
    <w:rsid w:val="7BBC0535"/>
    <w:rsid w:val="7CAF14B1"/>
    <w:rsid w:val="7CB61BD5"/>
    <w:rsid w:val="7CCE6599"/>
    <w:rsid w:val="7D1943FF"/>
    <w:rsid w:val="7D6360D7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99"/>
    <w:rPr>
      <w:rFonts w:cs="Times New Roman"/>
      <w:b/>
      <w:color w:val="787878"/>
      <w:sz w:val="18"/>
      <w:szCs w:val="18"/>
    </w:rPr>
  </w:style>
  <w:style w:type="character" w:styleId="12">
    <w:name w:val="FollowedHyperlink"/>
    <w:basedOn w:val="10"/>
    <w:autoRedefine/>
    <w:qFormat/>
    <w:uiPriority w:val="99"/>
    <w:rPr>
      <w:rFonts w:cs="Times New Roman"/>
      <w:color w:val="666666"/>
      <w:u w:val="none"/>
    </w:rPr>
  </w:style>
  <w:style w:type="character" w:styleId="13">
    <w:name w:val="Emphasis"/>
    <w:basedOn w:val="10"/>
    <w:autoRedefine/>
    <w:qFormat/>
    <w:uiPriority w:val="99"/>
    <w:rPr>
      <w:rFonts w:cs="Times New Roman"/>
    </w:rPr>
  </w:style>
  <w:style w:type="character" w:styleId="14">
    <w:name w:val="HTML Definition"/>
    <w:basedOn w:val="10"/>
    <w:autoRedefine/>
    <w:qFormat/>
    <w:uiPriority w:val="99"/>
    <w:rPr>
      <w:rFonts w:cs="Times New Roman"/>
    </w:rPr>
  </w:style>
  <w:style w:type="character" w:styleId="15">
    <w:name w:val="HTML Variable"/>
    <w:basedOn w:val="10"/>
    <w:autoRedefine/>
    <w:qFormat/>
    <w:uiPriority w:val="99"/>
    <w:rPr>
      <w:rFonts w:cs="Times New Roman"/>
    </w:rPr>
  </w:style>
  <w:style w:type="character" w:styleId="16">
    <w:name w:val="Hyperlink"/>
    <w:basedOn w:val="10"/>
    <w:autoRedefine/>
    <w:qFormat/>
    <w:uiPriority w:val="99"/>
    <w:rPr>
      <w:rFonts w:cs="Times New Roman"/>
      <w:color w:val="666666"/>
      <w:u w:val="none"/>
    </w:rPr>
  </w:style>
  <w:style w:type="character" w:styleId="17">
    <w:name w:val="HTML Cite"/>
    <w:basedOn w:val="10"/>
    <w:autoRedefine/>
    <w:qFormat/>
    <w:uiPriority w:val="99"/>
    <w:rPr>
      <w:rFonts w:cs="Times New Roman"/>
    </w:rPr>
  </w:style>
  <w:style w:type="character" w:customStyle="1" w:styleId="18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8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3042</Words>
  <Characters>3338</Characters>
  <Lines>0</Lines>
  <Paragraphs>0</Paragraphs>
  <TotalTime>0</TotalTime>
  <ScaleCrop>false</ScaleCrop>
  <LinksUpToDate>false</LinksUpToDate>
  <CharactersWithSpaces>3854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2024-04-07T09:32:00Z</cp:lastPrinted>
  <dcterms:modified xsi:type="dcterms:W3CDTF">2024-04-26T08:04:03Z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64A5E1E7AFE147A985082E4EF35B740E</vt:lpwstr>
  </property>
</Properties>
</file>